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236"/>
        <w:tblW w:w="11211" w:type="dxa"/>
        <w:tblLayout w:type="fixed"/>
        <w:tblLook w:val="0600" w:firstRow="0" w:lastRow="0" w:firstColumn="0" w:lastColumn="0" w:noHBand="1" w:noVBand="1"/>
      </w:tblPr>
      <w:tblGrid>
        <w:gridCol w:w="11211"/>
      </w:tblGrid>
      <w:tr w:rsidR="008A003F" w:rsidRPr="005D044C" w:rsidTr="005D044C">
        <w:trPr>
          <w:trHeight w:val="1122"/>
        </w:trPr>
        <w:tc>
          <w:tcPr>
            <w:tcW w:w="11211" w:type="dxa"/>
            <w:shd w:val="clear" w:color="auto" w:fill="auto"/>
          </w:tcPr>
          <w:p w:rsidR="008A003F" w:rsidRPr="005D044C" w:rsidRDefault="00A20C17" w:rsidP="005D044C">
            <w:pPr>
              <w:pStyle w:val="Normal1"/>
              <w:ind w:left="2160"/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66" type="#_x0000_t75" style="position:absolute;left:0;text-align:left;margin-left:17.25pt;margin-top:13.5pt;width:69pt;height:69.75pt;z-index:251657216;visibility:visible;mso-wrap-distance-top:9pt;mso-wrap-distance-bottom:9pt;mso-position-horizontal-relative:margin;mso-width-relative:margin;mso-height-relative:margin">
                  <v:imagedata r:id="rId7" o:title=""/>
                  <w10:wrap anchorx="margin"/>
                </v:shape>
              </w:pict>
            </w:r>
            <w:r w:rsidR="008A003F" w:rsidRPr="005D044C">
              <w:rPr>
                <w:b/>
                <w:sz w:val="26"/>
                <w:szCs w:val="26"/>
              </w:rPr>
              <w:t xml:space="preserve">              </w:t>
            </w:r>
          </w:p>
          <w:p w:rsidR="008A003F" w:rsidRPr="005D044C" w:rsidRDefault="008A003F" w:rsidP="005D044C">
            <w:pPr>
              <w:pStyle w:val="Normal1"/>
              <w:ind w:left="2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44C">
              <w:rPr>
                <w:b/>
                <w:sz w:val="26"/>
                <w:szCs w:val="26"/>
              </w:rPr>
              <w:t xml:space="preserve">                  </w:t>
            </w:r>
            <w:r w:rsidRPr="005D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Asociación Solidarista de Empleados del </w:t>
            </w:r>
          </w:p>
          <w:p w:rsidR="008A003F" w:rsidRPr="005D044C" w:rsidRDefault="008A003F" w:rsidP="005D044C">
            <w:pPr>
              <w:pStyle w:val="Normal1"/>
              <w:ind w:left="2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Patronato Nacional de la Infancia</w:t>
            </w:r>
          </w:p>
          <w:p w:rsidR="008A003F" w:rsidRPr="005D044C" w:rsidRDefault="008A003F" w:rsidP="005D044C">
            <w:pPr>
              <w:pStyle w:val="Normal1"/>
              <w:widowControl w:val="0"/>
              <w:spacing w:line="360" w:lineRule="auto"/>
              <w:ind w:right="-30"/>
              <w:rPr>
                <w:b/>
                <w:sz w:val="30"/>
                <w:szCs w:val="30"/>
              </w:rPr>
            </w:pPr>
            <w:r w:rsidRPr="005D04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</w:t>
            </w:r>
            <w:r w:rsidR="00DC1AB5" w:rsidRPr="005D04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5D04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</w:t>
            </w:r>
            <w:r w:rsidR="00E7309E" w:rsidRPr="005D04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        </w:t>
            </w:r>
            <w:r w:rsidRPr="005D044C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Pr="005D044C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SOLICITUD DE CRÉDITO</w:t>
            </w:r>
            <w:r w:rsidRPr="005D044C">
              <w:rPr>
                <w:b/>
                <w:color w:val="auto"/>
                <w:sz w:val="30"/>
                <w:szCs w:val="30"/>
              </w:rPr>
              <w:t xml:space="preserve"> 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ind w:right="-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DE CRÉDITO: </w:t>
            </w:r>
            <w:bookmarkStart w:id="0" w:name="_GoBack"/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81" type="#_x0000_t75" style="width:149.25pt;height:17.25pt" o:ole="">
                  <v:imagedata r:id="rId8" o:title=""/>
                </v:shape>
                <w:control r:id="rId9" w:name="TextBox2" w:shapeid="_x0000_i1181"/>
              </w:object>
            </w:r>
            <w:bookmarkEnd w:id="0"/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DEPOSITO EN BANCO: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05" type="#_x0000_t75" style="width:189.75pt;height:17.25pt" o:ole="">
                  <v:imagedata r:id="rId10" o:title=""/>
                </v:shape>
                <w:control r:id="rId11" w:name="TextBox3" w:shapeid="_x0000_i1105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5D0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D</w:t>
            </w:r>
            <w:r w:rsidR="00E00887" w:rsidRPr="005D0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ATOS DEUDOR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Nombre del Asociado(a):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07" type="#_x0000_t75" style="width:283.5pt;height:17.25pt" o:ole="">
                  <v:imagedata r:id="rId12" o:title=""/>
                </v:shape>
                <w:control r:id="rId13" w:name="TextBox4" w:shapeid="_x0000_i1107"/>
              </w:objec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No. Cédula: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09" type="#_x0000_t75" style="width:112.5pt;height:17.25pt" o:ole="">
                  <v:imagedata r:id="rId14" o:title=""/>
                </v:shape>
                <w:control r:id="rId15" w:name="TextBox5" w:shapeid="_x0000_i1109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Lugar de Trabajo: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11" type="#_x0000_t75" style="width:227.25pt;height:17.25pt" o:ole="">
                  <v:imagedata r:id="rId16" o:title=""/>
                </v:shape>
                <w:control r:id="rId17" w:name="TextBox6" w:shapeid="_x0000_i1111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Correo Electrónico: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13" type="#_x0000_t75" style="width:163.5pt;height:17.25pt" o:ole="">
                  <v:imagedata r:id="rId18" o:title=""/>
                </v:shape>
                <w:control r:id="rId19" w:name="TextBox7" w:shapeid="_x0000_i1113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5C6622" w:rsidP="005C6622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  <w:lang w:val="es-C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R"/>
              </w:rPr>
              <w:t xml:space="preserve"> </w:t>
            </w:r>
            <w:r w:rsidR="008A003F" w:rsidRPr="005D044C">
              <w:rPr>
                <w:rFonts w:ascii="Times New Roman" w:hAnsi="Times New Roman" w:cs="Times New Roman"/>
                <w:sz w:val="20"/>
                <w:szCs w:val="20"/>
              </w:rPr>
              <w:t>Tiempo de laborar en PANI:</w:t>
            </w:r>
            <w:r w:rsidR="008A003F"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15" type="#_x0000_t75" style="width:75.75pt;height:17.25pt" o:ole="">
                  <v:imagedata r:id="rId20" o:title=""/>
                </v:shape>
                <w:control r:id="rId21" w:name="TextBox8" w:shapeid="_x0000_i1115"/>
              </w:object>
            </w:r>
            <w:r w:rsidR="000E68DA">
              <w:rPr>
                <w:rFonts w:ascii="Times New Roman" w:hAnsi="Times New Roman" w:cs="Times New Roman"/>
                <w:sz w:val="20"/>
                <w:szCs w:val="20"/>
              </w:rPr>
              <w:t xml:space="preserve"> Profesión u Oficio: </w:t>
            </w:r>
            <w:r w:rsidR="008A003F"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17" type="#_x0000_t75" style="width:134.25pt;height:17.25pt" o:ole="">
                  <v:imagedata r:id="rId22" o:title=""/>
                </v:shape>
                <w:control r:id="rId23" w:name="TextBox9" w:shapeid="_x0000_i1117"/>
              </w:object>
            </w:r>
            <w:r w:rsidR="008A003F"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Estado Civil:</w:t>
            </w:r>
            <w:r w:rsidR="008A003F"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19" type="#_x0000_t75" style="width:84.75pt;height:17.25pt" o:ole="">
                  <v:imagedata r:id="rId24" o:title=""/>
                </v:shape>
                <w:control r:id="rId25" w:name="TextBox10" w:shapeid="_x0000_i1119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Teléfono Trabajo: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21" type="#_x0000_t75" style="width:123pt;height:17.25pt" o:ole="">
                  <v:imagedata r:id="rId26" o:title=""/>
                </v:shape>
                <w:control r:id="rId27" w:name="TextBox11" w:shapeid="_x0000_i1121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Teléfono Hab.: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23" type="#_x0000_t75" style="width:115.5pt;height:17.25pt" o:ole="">
                  <v:imagedata r:id="rId28" o:title=""/>
                </v:shape>
                <w:control r:id="rId29" w:name="TextBox12" w:shapeid="_x0000_i1123"/>
              </w:objec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Tel. Celular: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25" type="#_x0000_t75" style="width:116.25pt;height:17.25pt" o:ole="">
                  <v:imagedata r:id="rId30" o:title=""/>
                </v:shape>
                <w:control r:id="rId31" w:name="TextBox13" w:shapeid="_x0000_i1125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(Domicilio) Provincia: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27" type="#_x0000_t75" style="width:98.25pt;height:17.25pt" o:ole="">
                  <v:imagedata r:id="rId32" o:title=""/>
                </v:shape>
                <w:control r:id="rId33" w:name="TextBox14" w:shapeid="_x0000_i1127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Cantón: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29" type="#_x0000_t75" style="width:151.5pt;height:17.25pt" o:ole="">
                  <v:imagedata r:id="rId34" o:title=""/>
                </v:shape>
                <w:control r:id="rId35" w:name="TextBox15" w:shapeid="_x0000_i1129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Distrito: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31" type="#_x0000_t75" style="width:136.5pt;height:17.25pt" o:ole="">
                  <v:imagedata r:id="rId36" o:title=""/>
                </v:shape>
                <w:control r:id="rId37" w:name="TextBox16" w:shapeid="_x0000_i1131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Otras señas: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33" type="#_x0000_t75" style="width:501pt;height:17.25pt" o:ole="">
                  <v:imagedata r:id="rId38" o:title=""/>
                </v:shape>
                <w:control r:id="rId39" w:name="TextBox17" w:shapeid="_x0000_i1133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Monto solicitado ¢: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35" type="#_x0000_t75" style="width:128.25pt;height:17.25pt" o:ole="">
                  <v:imagedata r:id="rId40" o:title=""/>
                </v:shape>
                <w:control r:id="rId41" w:name="TextBox18" w:shapeid="_x0000_i1135"/>
              </w:objec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Plazo: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37" type="#_x0000_t75" style="width:135pt;height:17.25pt" o:ole="">
                  <v:imagedata r:id="rId42" o:title=""/>
                </v:shape>
                <w:control r:id="rId43" w:name="TextBox20" w:shapeid="_x0000_i1137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Monto en letras: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39" type="#_x0000_t75" style="width:483.75pt;height:17.25pt" o:ole="">
                  <v:imagedata r:id="rId44" o:title=""/>
                </v:shape>
                <w:control r:id="rId45" w:name="TextBox19" w:shapeid="_x0000_i1139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Plan de Inversión: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41" type="#_x0000_t75" style="width:4in;height:17.25pt" o:ole="">
                  <v:imagedata r:id="rId46" o:title=""/>
                </v:shape>
                <w:control r:id="rId47" w:name="TextBox21" w:shapeid="_x0000_i1141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Refunde Deudas en Asepani: 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3" type="#_x0000_t75" style="width:30.75pt;height:15.75pt" o:ole="">
                  <v:imagedata r:id="rId48" o:title=""/>
                </v:shape>
                <w:control r:id="rId49" w:name="SI1" w:shapeid="_x0000_i1143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5" type="#_x0000_t75" style="width:30.75pt;height:15.75pt" o:ole="">
                  <v:imagedata r:id="rId50" o:title=""/>
                </v:shape>
                <w:control r:id="rId51" w:name="NO1" w:shapeid="_x0000_i1145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Si refunde deudas, cuál(es) préstamo(s) refunde: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47" type="#_x0000_t75" style="width:352.5pt;height:17.25pt" o:ole="">
                  <v:imagedata r:id="rId52" o:title=""/>
                </v:shape>
                <w:control r:id="rId53" w:name="TextBox22" w:shapeid="_x0000_i1147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0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NOTA: </w:t>
            </w:r>
            <w:r w:rsidRPr="005D044C">
              <w:rPr>
                <w:rFonts w:ascii="Times New Roman" w:hAnsi="Times New Roman" w:cs="Times New Roman"/>
                <w:sz w:val="18"/>
                <w:szCs w:val="18"/>
              </w:rPr>
              <w:t>Autorizo al Departamento de Recursos Humanos del Patronato Nacional de la Infancia para que deduzca quincenalmente de mi salario la cuota correspondiente al préstamo, para que sea entregada a la ASEPANI. En caso de incapacidad, permiso con o sin goce de salario, me encuentro obligado(a) a efectuar las amortizaciones de las operaciones de forma quincenal a la cuenta corriente de ASEPANI con Banco Nacional No. 100-01-000-155577-0. Si dejo de ser miembro de Asepani o del Patronato Nacional de la Infancia, autorizo a ASEPANI para que cancele la presente deuda de mi ahorro personal y aporte patronal que me corresponde.</w:t>
            </w:r>
          </w:p>
        </w:tc>
      </w:tr>
      <w:tr w:rsidR="00DC1AB5" w:rsidRPr="005D044C" w:rsidTr="005D044C">
        <w:tc>
          <w:tcPr>
            <w:tcW w:w="11211" w:type="dxa"/>
            <w:shd w:val="clear" w:color="auto" w:fill="auto"/>
          </w:tcPr>
          <w:p w:rsidR="00DC1AB5" w:rsidRPr="00E024CA" w:rsidRDefault="00DC1AB5" w:rsidP="005D044C">
            <w:pPr>
              <w:pStyle w:val="Normal1"/>
              <w:widowControl w:val="0"/>
              <w:spacing w:line="360" w:lineRule="auto"/>
            </w:pP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E024CA" w:rsidRDefault="00E00887" w:rsidP="005D044C">
            <w:pPr>
              <w:pStyle w:val="Normal1"/>
              <w:widowControl w:val="0"/>
              <w:tabs>
                <w:tab w:val="left" w:pos="6000"/>
              </w:tabs>
              <w:spacing w:line="360" w:lineRule="auto"/>
            </w:pPr>
            <w:r>
              <w:tab/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Default="008A003F" w:rsidP="005D044C">
            <w:pPr>
              <w:pStyle w:val="Normal1"/>
              <w:widowControl w:val="0"/>
              <w:spacing w:line="360" w:lineRule="auto"/>
            </w:pPr>
            <w:r w:rsidRPr="00E024CA">
              <w:t xml:space="preserve">                                                                         </w:t>
            </w:r>
            <w:r>
              <w:t xml:space="preserve">                            __________________</w:t>
            </w:r>
            <w:r w:rsidR="00DC1AB5">
              <w:t>_</w:t>
            </w:r>
            <w:r>
              <w:t>_____________</w:t>
            </w:r>
            <w:r w:rsidR="001D189C">
              <w:t>_______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DC1AB5" w:rsidRPr="005D04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5D04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1D189C" w:rsidRPr="005D04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</w:t>
            </w:r>
            <w:r w:rsidRPr="005D04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D04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FIRMA DEL DEUDOR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D044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DATOS DEL FIADOR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Nombre:</w:t>
            </w:r>
            <w:r w:rsidR="001D189C"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49" type="#_x0000_t75" style="width:363.75pt;height:17.25pt" o:ole="">
                  <v:imagedata r:id="rId54" o:title=""/>
                </v:shape>
                <w:control r:id="rId55" w:name="TextBox41" w:shapeid="_x0000_i1149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No. Cédula: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51" type="#_x0000_t75" style="width:99pt;height:17.25pt" o:ole="">
                  <v:imagedata r:id="rId56" o:title=""/>
                </v:shape>
                <w:control r:id="rId57" w:name="TextBox24" w:shapeid="_x0000_i1151"/>
              </w:object>
            </w:r>
            <w:r w:rsidR="001D189C"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Lugar de Trabajo: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53" type="#_x0000_t75" style="width:233.25pt;height:17.25pt" o:ole="">
                  <v:imagedata r:id="rId58" o:title=""/>
                </v:shape>
                <w:control r:id="rId59" w:name="TextBox25" w:shapeid="_x0000_i1153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Correo Electrónico: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55" type="#_x0000_t75" style="width:160.5pt;height:17.25pt" o:ole="">
                  <v:imagedata r:id="rId60" o:title=""/>
                </v:shape>
                <w:control r:id="rId61" w:name="TextBox26" w:shapeid="_x0000_i1155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C6622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Tiempo de laborar en la institución: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57" type="#_x0000_t75" style="width:66pt;height:17.25pt" o:ole="">
                  <v:imagedata r:id="rId62" o:title=""/>
                </v:shape>
                <w:control r:id="rId63" w:name="TextBox27" w:shapeid="_x0000_i1157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622">
              <w:rPr>
                <w:rFonts w:ascii="Times New Roman" w:hAnsi="Times New Roman" w:cs="Times New Roman"/>
                <w:sz w:val="20"/>
                <w:szCs w:val="20"/>
              </w:rPr>
              <w:t xml:space="preserve"> Profesión u Oficio: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59" type="#_x0000_t75" style="width:123pt;height:17.25pt" o:ole="">
                  <v:imagedata r:id="rId26" o:title=""/>
                </v:shape>
                <w:control r:id="rId64" w:name="TextBox28" w:shapeid="_x0000_i1159"/>
              </w:objec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Estado Civil: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61" type="#_x0000_t75" style="width:76.5pt;height:17.25pt" o:ole="">
                  <v:imagedata r:id="rId65" o:title=""/>
                </v:shape>
                <w:control r:id="rId66" w:name="TextBox29" w:shapeid="_x0000_i1161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Teléfono Trabajo: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63" type="#_x0000_t75" style="width:112.5pt;height:17.25pt" o:ole="">
                  <v:imagedata r:id="rId14" o:title=""/>
                </v:shape>
                <w:control r:id="rId67" w:name="TextBox30" w:shapeid="_x0000_i1163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Teléfono Hab.: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65" type="#_x0000_t75" style="width:114.75pt;height:17.25pt" o:ole="">
                  <v:imagedata r:id="rId68" o:title=""/>
                </v:shape>
                <w:control r:id="rId69" w:name="TextBox31" w:shapeid="_x0000_i1165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Tel. Celular: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67" type="#_x0000_t75" style="width:133.5pt;height:17.25pt" o:ole="">
                  <v:imagedata r:id="rId70" o:title=""/>
                </v:shape>
                <w:control r:id="rId71" w:name="TextBox32" w:shapeid="_x0000_i1167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Domicilio Provincia: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69" type="#_x0000_t75" style="width:80.25pt;height:17.25pt" o:ole="">
                  <v:imagedata r:id="rId72" o:title=""/>
                </v:shape>
                <w:control r:id="rId73" w:name="TextBox33" w:shapeid="_x0000_i1169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Cantón: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71" type="#_x0000_t75" style="width:163.5pt;height:17.25pt" o:ole="">
                  <v:imagedata r:id="rId18" o:title=""/>
                </v:shape>
                <w:control r:id="rId74" w:name="TextBox34" w:shapeid="_x0000_i1171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Distrito: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73" type="#_x0000_t75" style="width:146.25pt;height:17.25pt" o:ole="">
                  <v:imagedata r:id="rId75" o:title=""/>
                </v:shape>
                <w:control r:id="rId76" w:name="TextBox35" w:shapeid="_x0000_i1173"/>
              </w:obje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Otras señas: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1440" w:dyaOrig="1440">
                <v:shape id="_x0000_i1175" type="#_x0000_t75" style="width:500.25pt;height:17.25pt" o:ole="">
                  <v:imagedata r:id="rId77" o:title=""/>
                </v:shape>
                <w:control r:id="rId78" w:name="TextBox36" w:shapeid="_x0000_i1175"/>
              </w:object>
            </w:r>
          </w:p>
        </w:tc>
      </w:tr>
      <w:tr w:rsidR="00E00887" w:rsidRPr="005D044C" w:rsidTr="005D044C">
        <w:tc>
          <w:tcPr>
            <w:tcW w:w="11211" w:type="dxa"/>
            <w:shd w:val="clear" w:color="auto" w:fill="auto"/>
          </w:tcPr>
          <w:p w:rsidR="00E00887" w:rsidRPr="005D044C" w:rsidRDefault="001D189C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Es Asociado a Asepani: 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77" type="#_x0000_t75" style="width:30.75pt;height:15.75pt" o:ole="">
                  <v:imagedata r:id="rId79" o:title=""/>
                </v:shape>
                <w:control r:id="rId80" w:name="SI" w:shapeid="_x0000_i1177"/>
              </w:objec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79" type="#_x0000_t75" style="width:30.75pt;height:15.75pt" o:ole="">
                  <v:imagedata r:id="rId81" o:title=""/>
                </v:shape>
                <w:control r:id="rId82" w:name="NO" w:shapeid="_x0000_i1179"/>
              </w:object>
            </w:r>
          </w:p>
        </w:tc>
      </w:tr>
      <w:tr w:rsidR="00DC1AB5" w:rsidRPr="005D044C" w:rsidTr="005D044C">
        <w:trPr>
          <w:trHeight w:val="74"/>
        </w:trPr>
        <w:tc>
          <w:tcPr>
            <w:tcW w:w="11211" w:type="dxa"/>
            <w:shd w:val="clear" w:color="auto" w:fill="auto"/>
          </w:tcPr>
          <w:p w:rsidR="00DC1AB5" w:rsidRPr="005D044C" w:rsidRDefault="00DC1AB5" w:rsidP="005D044C">
            <w:pPr>
              <w:pStyle w:val="Normal1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03F" w:rsidRPr="005D044C" w:rsidTr="005D044C">
        <w:trPr>
          <w:trHeight w:val="70"/>
        </w:trPr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1D189C"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_____________________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1D189C" w:rsidRPr="005D044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8A003F" w:rsidRPr="005D044C" w:rsidTr="005D044C">
        <w:trPr>
          <w:trHeight w:val="80"/>
        </w:trPr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D189C"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>FIRMA DEL FIADOR</w:t>
            </w:r>
          </w:p>
        </w:tc>
      </w:tr>
      <w:tr w:rsidR="00DC1AB5" w:rsidRPr="005D044C" w:rsidTr="005D044C">
        <w:trPr>
          <w:trHeight w:val="80"/>
        </w:trPr>
        <w:tc>
          <w:tcPr>
            <w:tcW w:w="11211" w:type="dxa"/>
            <w:shd w:val="clear" w:color="auto" w:fill="auto"/>
          </w:tcPr>
          <w:p w:rsidR="00DC1AB5" w:rsidRPr="005D044C" w:rsidRDefault="00A20C17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roundrect id="_x0000_s1026" style="position:absolute;margin-left:-12.4pt;margin-top:.45pt;width:568.5pt;height:94pt;z-index:-251658240;mso-position-horizontal-relative:text;mso-position-vertical-relative:text" arcsize="10923f" strokeweight="2.25pt"/>
              </w:pic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Solicitud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, por el Comité de Crédito, en Sesión No.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_______________________________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Artículo No.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, celebrada el:____/____/_______                                                    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VºBº Presidente Comité de Crédito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>Artículo No.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  <w:r w:rsidRPr="005D044C">
              <w:rPr>
                <w:rFonts w:ascii="Times New Roman" w:hAnsi="Times New Roman" w:cs="Times New Roman"/>
                <w:sz w:val="20"/>
                <w:szCs w:val="20"/>
              </w:rPr>
              <w:t xml:space="preserve">, celebrada el ____/____/_______                                                      ______________________________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003F" w:rsidRPr="005D044C" w:rsidTr="005D044C">
        <w:tc>
          <w:tcPr>
            <w:tcW w:w="11211" w:type="dxa"/>
            <w:shd w:val="clear" w:color="auto" w:fill="auto"/>
          </w:tcPr>
          <w:p w:rsidR="008A003F" w:rsidRPr="005D044C" w:rsidRDefault="008A003F" w:rsidP="005D044C">
            <w:pPr>
              <w:pStyle w:val="Normal1"/>
              <w:widowControl w:val="0"/>
              <w:rPr>
                <w:b/>
                <w:sz w:val="20"/>
                <w:szCs w:val="20"/>
              </w:rPr>
            </w:pPr>
            <w:r w:rsidRPr="005D044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5D044C">
              <w:rPr>
                <w:rFonts w:ascii="Times New Roman" w:hAnsi="Times New Roman" w:cs="Times New Roman"/>
                <w:b/>
                <w:sz w:val="20"/>
                <w:szCs w:val="20"/>
              </w:rPr>
              <w:t>VºBº Presidente de ASEPANI</w:t>
            </w:r>
          </w:p>
        </w:tc>
      </w:tr>
    </w:tbl>
    <w:p w:rsidR="00D52063" w:rsidRDefault="00D52063" w:rsidP="00A119C8"/>
    <w:sectPr w:rsidR="00D52063" w:rsidSect="00A119C8">
      <w:pgSz w:w="11907" w:h="16840" w:code="9"/>
      <w:pgMar w:top="510" w:right="720" w:bottom="38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7B" w:rsidRDefault="004A2E7B" w:rsidP="00A119C8">
      <w:pPr>
        <w:spacing w:after="0" w:line="240" w:lineRule="auto"/>
      </w:pPr>
      <w:r>
        <w:separator/>
      </w:r>
    </w:p>
  </w:endnote>
  <w:endnote w:type="continuationSeparator" w:id="0">
    <w:p w:rsidR="004A2E7B" w:rsidRDefault="004A2E7B" w:rsidP="00A1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7B" w:rsidRDefault="004A2E7B" w:rsidP="00A119C8">
      <w:pPr>
        <w:spacing w:after="0" w:line="240" w:lineRule="auto"/>
      </w:pPr>
      <w:r>
        <w:separator/>
      </w:r>
    </w:p>
  </w:footnote>
  <w:footnote w:type="continuationSeparator" w:id="0">
    <w:p w:rsidR="004A2E7B" w:rsidRDefault="004A2E7B" w:rsidP="00A1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wrbyv9x6zS/1C4VtkCCujQdNaEy/cBydgkzqDE6eDkDCFtNuyqUlsxSa/AUwi+N+x/W96Mm/UdJOtsDKzGebkQ==" w:salt="P7D0yZr7UqcDa7ifv4Kv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E7B"/>
    <w:rsid w:val="000E68DA"/>
    <w:rsid w:val="001D189C"/>
    <w:rsid w:val="00292C08"/>
    <w:rsid w:val="003542DD"/>
    <w:rsid w:val="00411D0E"/>
    <w:rsid w:val="004A2E7B"/>
    <w:rsid w:val="004C7A25"/>
    <w:rsid w:val="005C6622"/>
    <w:rsid w:val="005D044C"/>
    <w:rsid w:val="006E32A8"/>
    <w:rsid w:val="007B47E0"/>
    <w:rsid w:val="008A003F"/>
    <w:rsid w:val="008B5CFE"/>
    <w:rsid w:val="00965689"/>
    <w:rsid w:val="00980DF7"/>
    <w:rsid w:val="00A119C8"/>
    <w:rsid w:val="00A20C17"/>
    <w:rsid w:val="00A459BF"/>
    <w:rsid w:val="00B362FE"/>
    <w:rsid w:val="00CD5237"/>
    <w:rsid w:val="00D52063"/>
    <w:rsid w:val="00DB10C8"/>
    <w:rsid w:val="00DC1AB5"/>
    <w:rsid w:val="00E00887"/>
    <w:rsid w:val="00E62F03"/>
    <w:rsid w:val="00E7309E"/>
    <w:rsid w:val="00F0038B"/>
    <w:rsid w:val="00F7048F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5:docId w15:val="{0041A115-9F79-42FF-B42C-EB8932BF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C7A25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s-ES" w:eastAsia="es-ES"/>
    </w:rPr>
  </w:style>
  <w:style w:type="table" w:customStyle="1" w:styleId="Tablanormal31">
    <w:name w:val="Tabla normal 31"/>
    <w:basedOn w:val="Tablanormal"/>
    <w:uiPriority w:val="43"/>
    <w:rsid w:val="004C7A25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lang w:val="es-ES" w:eastAsia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0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008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9C8"/>
  </w:style>
  <w:style w:type="paragraph" w:styleId="Piedepgina">
    <w:name w:val="footer"/>
    <w:basedOn w:val="Normal"/>
    <w:link w:val="PiedepginaCar"/>
    <w:uiPriority w:val="99"/>
    <w:unhideWhenUsed/>
    <w:rsid w:val="00A11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control" Target="activeX/activeX36.xm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ontrol" Target="activeX/activeX33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66" Type="http://schemas.openxmlformats.org/officeDocument/2006/relationships/control" Target="activeX/activeX30.xml"/><Relationship Id="rId74" Type="http://schemas.openxmlformats.org/officeDocument/2006/relationships/control" Target="activeX/activeX35.xml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1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Documents\CREDITOS\SOLICITUD%20DE%20CREDITO%20-%20FORMATO%20WORD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F28F-BA9E-4E10-8155-CD6F5342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CREDITO - FORMATO WORD</Template>
  <TotalTime>0</TotalTime>
  <Pages>1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kcastillo</dc:creator>
  <cp:keywords/>
  <cp:lastModifiedBy>Karen Castillo</cp:lastModifiedBy>
  <cp:revision>4</cp:revision>
  <cp:lastPrinted>2018-06-21T18:09:00Z</cp:lastPrinted>
  <dcterms:created xsi:type="dcterms:W3CDTF">2020-05-07T19:24:00Z</dcterms:created>
  <dcterms:modified xsi:type="dcterms:W3CDTF">2020-05-07T19:25:00Z</dcterms:modified>
</cp:coreProperties>
</file>